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93" w:rsidRDefault="00780A93" w:rsidP="00780A93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780A93" w:rsidRPr="00012B97" w:rsidRDefault="00780A93" w:rsidP="00780A93">
      <w:pPr>
        <w:pStyle w:val="a6"/>
        <w:jc w:val="center"/>
        <w:rPr>
          <w:b/>
          <w:sz w:val="24"/>
          <w:szCs w:val="24"/>
          <w:lang w:val="ru-RU"/>
        </w:rPr>
      </w:pPr>
    </w:p>
    <w:p w:rsidR="00780A93" w:rsidRDefault="00780A93" w:rsidP="00780A93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780A93" w:rsidRPr="00B227BB" w:rsidRDefault="00780A93" w:rsidP="00780A93">
      <w:pPr>
        <w:jc w:val="center"/>
        <w:rPr>
          <w:b/>
          <w:spacing w:val="20"/>
          <w:sz w:val="28"/>
          <w:szCs w:val="28"/>
        </w:rPr>
      </w:pPr>
    </w:p>
    <w:p w:rsidR="00780A93" w:rsidRDefault="00780A93" w:rsidP="00780A93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780A93" w:rsidRPr="0010354C" w:rsidRDefault="00780A93" w:rsidP="00780A93"/>
    <w:p w:rsidR="00780A93" w:rsidRDefault="00780A93" w:rsidP="00780A93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780A93" w:rsidRPr="00B227BB" w:rsidRDefault="00780A93" w:rsidP="00780A93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780A93" w:rsidRPr="00782A38" w:rsidTr="00FC10B5">
        <w:trPr>
          <w:trHeight w:val="620"/>
        </w:trPr>
        <w:tc>
          <w:tcPr>
            <w:tcW w:w="3340" w:type="dxa"/>
          </w:tcPr>
          <w:p w:rsidR="00780A93" w:rsidRPr="00782A38" w:rsidRDefault="00780A93" w:rsidP="00FC10B5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780A93" w:rsidRPr="00782A38" w:rsidRDefault="00780A93" w:rsidP="00FC10B5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80A93" w:rsidRPr="00CF60E3" w:rsidRDefault="00780A93" w:rsidP="00FC10B5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63</w:t>
            </w:r>
          </w:p>
        </w:tc>
      </w:tr>
    </w:tbl>
    <w:p w:rsidR="00780A93" w:rsidRPr="00CE3598" w:rsidRDefault="00780A93" w:rsidP="00780A9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780A93" w:rsidRPr="00CE3598" w:rsidRDefault="00780A93" w:rsidP="00780A93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780A93" w:rsidRPr="005C37EE" w:rsidRDefault="00780A93" w:rsidP="00780A93"/>
    <w:p w:rsidR="00780A93" w:rsidRPr="00CB7B74" w:rsidRDefault="00780A93" w:rsidP="00780A93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від 01.02.2024 № 1957/28/10-24, враховуючи експертну оцінку </w:t>
      </w:r>
      <w:r w:rsidRPr="00CB7B74">
        <w:rPr>
          <w:sz w:val="28"/>
          <w:szCs w:val="28"/>
        </w:rPr>
        <w:t>Товариства з обмеженою відповідальністю «ПЕРША БУДІВЕЛЬНА ЕКСПЕРТИЗА» від 16.02.2024 № 240212-27/ЕО</w:t>
      </w:r>
    </w:p>
    <w:p w:rsidR="00780A93" w:rsidRPr="00CB7B74" w:rsidRDefault="00780A93" w:rsidP="00780A93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780A93" w:rsidRPr="00CB7B74" w:rsidRDefault="00780A93" w:rsidP="00780A93">
      <w:pPr>
        <w:ind w:firstLine="567"/>
        <w:rPr>
          <w:sz w:val="28"/>
          <w:szCs w:val="28"/>
        </w:rPr>
      </w:pPr>
    </w:p>
    <w:p w:rsidR="00780A93" w:rsidRPr="00CB7B74" w:rsidRDefault="00780A93" w:rsidP="00780A93">
      <w:pPr>
        <w:numPr>
          <w:ilvl w:val="0"/>
          <w:numId w:val="3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13) на території Чернігівської області» загальною кошторисною вартістю – 56 334,375 тис. грн, у тому числі:</w:t>
      </w:r>
    </w:p>
    <w:p w:rsidR="00780A93" w:rsidRPr="00CB7B74" w:rsidRDefault="00780A93" w:rsidP="00780A9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41 721,541 тис. грн; </w:t>
      </w:r>
    </w:p>
    <w:p w:rsidR="00780A93" w:rsidRPr="00CB7B74" w:rsidRDefault="00780A93" w:rsidP="00780A9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780A93" w:rsidRPr="00F60230" w:rsidRDefault="00780A93" w:rsidP="00780A93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14 6</w:t>
      </w:r>
      <w:r w:rsidRPr="00CB7B74">
        <w:rPr>
          <w:sz w:val="28"/>
          <w:szCs w:val="28"/>
        </w:rPr>
        <w:t>12,834 тис. гривень.</w:t>
      </w:r>
      <w:r w:rsidRPr="00F60230">
        <w:rPr>
          <w:sz w:val="28"/>
          <w:szCs w:val="28"/>
        </w:rPr>
        <w:t xml:space="preserve"> </w:t>
      </w:r>
    </w:p>
    <w:p w:rsidR="00780A93" w:rsidRPr="00F60230" w:rsidRDefault="00780A93" w:rsidP="00780A93">
      <w:pPr>
        <w:numPr>
          <w:ilvl w:val="0"/>
          <w:numId w:val="3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780A93" w:rsidRPr="001943C1" w:rsidRDefault="00780A93" w:rsidP="00780A9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780A93" w:rsidRPr="006D6519" w:rsidRDefault="00780A93" w:rsidP="00780A93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80A93" w:rsidRPr="006D6519" w:rsidRDefault="00780A93" w:rsidP="00780A93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780A93" w:rsidRDefault="00780A93" w:rsidP="00780A93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780A93" w:rsidRDefault="00780A93" w:rsidP="00780A93">
      <w:pPr>
        <w:pStyle w:val="a6"/>
        <w:jc w:val="center"/>
        <w:rPr>
          <w:color w:val="000000"/>
        </w:rPr>
      </w:pPr>
    </w:p>
    <w:p w:rsidR="002A42AF" w:rsidRPr="0069219C" w:rsidRDefault="002A42AF" w:rsidP="0069219C"/>
    <w:sectPr w:rsidR="002A42AF" w:rsidRPr="0069219C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F1" w:rsidRDefault="001749F1">
      <w:r>
        <w:separator/>
      </w:r>
    </w:p>
  </w:endnote>
  <w:endnote w:type="continuationSeparator" w:id="0">
    <w:p w:rsidR="001749F1" w:rsidRDefault="001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F1" w:rsidRDefault="001749F1">
      <w:r>
        <w:separator/>
      </w:r>
    </w:p>
  </w:footnote>
  <w:footnote w:type="continuationSeparator" w:id="0">
    <w:p w:rsidR="001749F1" w:rsidRDefault="0017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4F17D7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9"/>
  </w:num>
  <w:num w:numId="5">
    <w:abstractNumId w:val="9"/>
  </w:num>
  <w:num w:numId="6">
    <w:abstractNumId w:val="22"/>
  </w:num>
  <w:num w:numId="7">
    <w:abstractNumId w:val="15"/>
  </w:num>
  <w:num w:numId="8">
    <w:abstractNumId w:val="17"/>
  </w:num>
  <w:num w:numId="9">
    <w:abstractNumId w:val="30"/>
  </w:num>
  <w:num w:numId="10">
    <w:abstractNumId w:val="21"/>
  </w:num>
  <w:num w:numId="11">
    <w:abstractNumId w:val="24"/>
  </w:num>
  <w:num w:numId="12">
    <w:abstractNumId w:val="8"/>
  </w:num>
  <w:num w:numId="13">
    <w:abstractNumId w:val="0"/>
  </w:num>
  <w:num w:numId="14">
    <w:abstractNumId w:val="1"/>
  </w:num>
  <w:num w:numId="15">
    <w:abstractNumId w:val="25"/>
  </w:num>
  <w:num w:numId="16">
    <w:abstractNumId w:val="27"/>
  </w:num>
  <w:num w:numId="17">
    <w:abstractNumId w:val="4"/>
  </w:num>
  <w:num w:numId="18">
    <w:abstractNumId w:val="19"/>
  </w:num>
  <w:num w:numId="19">
    <w:abstractNumId w:val="26"/>
  </w:num>
  <w:num w:numId="20">
    <w:abstractNumId w:val="5"/>
  </w:num>
  <w:num w:numId="21">
    <w:abstractNumId w:val="13"/>
  </w:num>
  <w:num w:numId="22">
    <w:abstractNumId w:val="14"/>
  </w:num>
  <w:num w:numId="23">
    <w:abstractNumId w:val="23"/>
  </w:num>
  <w:num w:numId="24">
    <w:abstractNumId w:val="12"/>
  </w:num>
  <w:num w:numId="25">
    <w:abstractNumId w:val="16"/>
  </w:num>
  <w:num w:numId="26">
    <w:abstractNumId w:val="20"/>
  </w:num>
  <w:num w:numId="27">
    <w:abstractNumId w:val="6"/>
  </w:num>
  <w:num w:numId="28">
    <w:abstractNumId w:val="10"/>
  </w:num>
  <w:num w:numId="29">
    <w:abstractNumId w:val="18"/>
  </w:num>
  <w:num w:numId="30">
    <w:abstractNumId w:val="7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49F1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17D7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852B9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A93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22C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0B5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7E93A-0E34-4743-A558-D03F1CAF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C7B1-4E36-493B-AC7A-B3417B70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2024-12-23T09:21:00Z</dcterms:created>
  <dcterms:modified xsi:type="dcterms:W3CDTF">2024-12-23T09:21:00Z</dcterms:modified>
</cp:coreProperties>
</file>